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首批“互联网+医疗健康”示范医院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6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中山大学中山眼科中心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"http://www.baidu.com/link?url=1hyZ9NOnUk5-ERYf5kTIQqNYh118yjBfjlPI839U6ae" \o "http://www.baidu.com/link?url=1hyZ9NOnUk5-ERYf5kTIQqNYh118yjBfjlPI839U6ae"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广东药科大学附属第一医院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30</w:t>
            </w:r>
          </w:p>
        </w:tc>
        <w:tc>
          <w:tcPr>
            <w:tcW w:w="6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潮州市人民医院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133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102E1A3A"/>
    <w:rsid w:val="14DB36A4"/>
    <w:rsid w:val="1D7D090C"/>
    <w:rsid w:val="1E135665"/>
    <w:rsid w:val="27992D16"/>
    <w:rsid w:val="2EEF26BB"/>
    <w:rsid w:val="2F573378"/>
    <w:rsid w:val="38FF505B"/>
    <w:rsid w:val="3A1763DB"/>
    <w:rsid w:val="3A537A35"/>
    <w:rsid w:val="3F6D126D"/>
    <w:rsid w:val="40C60753"/>
    <w:rsid w:val="53EE84D6"/>
    <w:rsid w:val="576F868C"/>
    <w:rsid w:val="6CF95306"/>
    <w:rsid w:val="6DADACC9"/>
    <w:rsid w:val="6F6F5990"/>
    <w:rsid w:val="73DB5B35"/>
    <w:rsid w:val="77FF7ADB"/>
    <w:rsid w:val="7D7B54AC"/>
    <w:rsid w:val="7F1E74EE"/>
    <w:rsid w:val="7FF5CE77"/>
    <w:rsid w:val="7FF7310E"/>
    <w:rsid w:val="9BD93A14"/>
    <w:rsid w:val="A7EA9761"/>
    <w:rsid w:val="C6F55DAF"/>
    <w:rsid w:val="DDDA37AA"/>
    <w:rsid w:val="F6FF9CED"/>
    <w:rsid w:val="F7FF9510"/>
    <w:rsid w:val="FBE22689"/>
    <w:rsid w:val="FBF96D3D"/>
    <w:rsid w:val="FFFB0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2012-04-24T07:15:23Z</dcterms:created>
  <dc:creator>张婉玲</dc:creator>
  <cp:lastModifiedBy>LINNN000</cp:lastModifiedBy>
  <dcterms:modified xsi:type="dcterms:W3CDTF">2022-01-18T02:28:57Z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B40D5225565948879E0659F4641BE2D8</vt:lpwstr>
  </property>
</Properties>
</file>