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拟命名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卫生城镇名单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省卫生城市（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陆丰市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雷州市、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化州市。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省卫生县城（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肇庆市：封开县城</w:t>
      </w: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潮州市：饶平县城。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、省卫生镇（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107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韶关市：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曲江区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樟市镇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南雄市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古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镇、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田镇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，乐昌市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长来镇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，翁源县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官渡镇、翁城镇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，乳源县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桂头镇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梅州市：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五华县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横陂镇、龙村镇、岐岭镇、华阳镇、安流镇、 绵洋镇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长布镇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，兴宁市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刁坊镇、新陂镇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，蕉岭县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南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礤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文福镇、 长潭镇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，丰顺县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汤西镇、北斗镇；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惠州市：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惠城区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芦洲镇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，仲恺区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沥林镇、潼湖镇；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汕尾市：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市城区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红草镇、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陆河县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水唇镇、上护镇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，红海湾开发区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遮浪街道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东洲街道；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江门市：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新会区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三江镇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恩平市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那吉镇、牛江镇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，开平市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赤水镇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，台山市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白沙镇、大江镇、都斛镇、端芬镇；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阳江市：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阳西县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儒洞镇、塘口镇、溪头镇；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22"/>
          <w:lang w:val="en-US" w:eastAsia="zh-CN"/>
        </w:rPr>
        <w:t>湛江市：</w:t>
      </w: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遂溪县北坡镇、岭北镇、杨柑镇；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茂名市：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茂南区新坡镇、羊角镇、金塘镇，电白区观珠镇、旦场镇、坡心镇、沙院镇、林头镇、那霍镇、小良镇、麻岗镇、树仔镇、岭门镇，高州市长坡镇、古丁镇、荷花镇、大井镇、镇江镇、分界镇、根子镇、石鼓镇、云潭镇、新垌镇、谢鸡镇、潭头镇、泗水镇、石板镇、深镇镇、沙田镇、平山镇、南塘镇、马贵镇、荷塘镇、东岸镇、大坡镇、曹江镇，化州市新安镇、笪桥镇、合江镇、江湖镇、丽岗镇、平定镇，信宜市丁堡镇、水口镇、钱排镇、合水镇、贵子镇、茶山镇、怀乡镇、镇隆镇，高新区七迳镇，滨海新区博贺镇</w:t>
      </w: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4" w:firstLineChars="204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云浮市：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云城区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南盛镇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，云安区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白石镇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高村镇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，罗定市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罗镜镇、分界镇、</w: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194945" cy="194945"/>
            <wp:effectExtent l="0" t="0" r="14605" b="1460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22"/>
        </w:rPr>
        <w:t>塘镇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，新兴县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车岗镇、天堂镇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，郁南县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宋桂镇、南江口镇、河口镇、通门镇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38" w:firstLineChars="202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41" w:right="1531" w:bottom="2041" w:left="1531" w:header="851" w:footer="1332" w:gutter="0"/>
      <w:paperSrc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1+uLmMEBAABw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8C4C99"/>
    <w:rsid w:val="0091462D"/>
    <w:rsid w:val="00A205A5"/>
    <w:rsid w:val="00C06919"/>
    <w:rsid w:val="00C577ED"/>
    <w:rsid w:val="00C71C8C"/>
    <w:rsid w:val="00FD0B84"/>
    <w:rsid w:val="03AA1A7A"/>
    <w:rsid w:val="08245531"/>
    <w:rsid w:val="0F092244"/>
    <w:rsid w:val="0FD12914"/>
    <w:rsid w:val="141B30E6"/>
    <w:rsid w:val="195D43CC"/>
    <w:rsid w:val="2E2B3BF6"/>
    <w:rsid w:val="354B7E23"/>
    <w:rsid w:val="368E6E93"/>
    <w:rsid w:val="429E2B7F"/>
    <w:rsid w:val="4AFF197C"/>
    <w:rsid w:val="53BF7475"/>
    <w:rsid w:val="54AC570F"/>
    <w:rsid w:val="54FE2011"/>
    <w:rsid w:val="56F061C9"/>
    <w:rsid w:val="572309A0"/>
    <w:rsid w:val="5DDFBF5C"/>
    <w:rsid w:val="5E3D7D48"/>
    <w:rsid w:val="62667B3C"/>
    <w:rsid w:val="69684E2B"/>
    <w:rsid w:val="6C124981"/>
    <w:rsid w:val="6F205925"/>
    <w:rsid w:val="73C10296"/>
    <w:rsid w:val="73DC50C7"/>
    <w:rsid w:val="77451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28"/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2012-04-23T15:15:23Z</dcterms:created>
  <dc:creator>张婉玲</dc:creator>
  <cp:lastModifiedBy>Administrator</cp:lastModifiedBy>
  <dcterms:modified xsi:type="dcterms:W3CDTF">2022-01-17T02:04:47Z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