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广东省首届健康科普大赛获奖作品名单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一、广东省首届健康科普大赛表演类作品获奖名单（共14名）</w:t>
      </w:r>
    </w:p>
    <w:tbl>
      <w:tblPr>
        <w:tblStyle w:val="5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901"/>
        <w:gridCol w:w="2416"/>
        <w:gridCol w:w="2668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tblHeader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表演者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《生命之光（最后的旅程）》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陶艳玲，李霞，谭海云，许露，何金晏，李燕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《爱要让你听见》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张宏征，胡琼珍，颜露露，魏稼轩，吴慧婧，石清华，伍晓丹，韩羽柔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《都是甜蜜蜜惹的祸》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《七步歌》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鲜梦，李岩岩，李捷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广州医科大学附属口腔医院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《别让“糖网”蒙住眼》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深圳市人民医院眼科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《健康生活，远离痛风》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罗吉伟，李小丹，邹欣琪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南方医院增城分院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《“新生”的绽放》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黄利川，邓阳欣，罗凤娟，区少心，潘秀丽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佛山市南海区第四人民医院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《揭秘“小黄人”》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刘少贞，李国梅，范宁，区发强，林美华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佛山市南海区第四人民医院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（共7名）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《王子救公主之全科战慢病》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许露，张迩耀，何金晏，李思如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《乘“伤”破浪》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《要像量血压一样重视肺功能》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洪珊珊，韩淑妍，杨丹丹，覃迎新，张瑾，杨珠娟，张玉梅，王景新，曾海媚，黄秋花，李晓丹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《青春狂想曲之小夜曲》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姚芷潞，徐慧芳，徐泳诗，黄启华，梁清儿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广东省性病艾滋病防治协会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《舞动生命，快乐分娩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林婉容，陶莉玲，林伟钊，朱峰城，肖哲哲，曾文娟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《梦幻书院之呼吸健康科普——上学防疫秘籍》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郑劲平，张冬莹，毕雪珊，梁振宇，关文达，孙宝清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广东省首届健康科普大赛视频类作品获奖名单（共274名）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950"/>
        <w:gridCol w:w="2287"/>
        <w:gridCol w:w="2495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tblHeader/>
        </w:trPr>
        <w:tc>
          <w:tcPr>
            <w:tcW w:w="69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2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制作者</w:t>
            </w:r>
          </w:p>
        </w:tc>
        <w:tc>
          <w:tcPr>
            <w:tcW w:w="2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63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《关爱麻风，你我同行》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黄志明，叶云凤，李丽梅，黄燕惠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深圳市宝安区慢性病防治院</w:t>
            </w:r>
          </w:p>
        </w:tc>
        <w:tc>
          <w:tcPr>
            <w:tcW w:w="1636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（共15名）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《痔爱纠缠》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蔡圣恩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《认识肺结核》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吴仿东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佛山市南海区桂城街道社区卫生服务中心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《创建无结核和谐校园》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欧玉英，罗洁莹，谢胜华，吴渊，吴美玲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佛山市顺德区慢性病防治中心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《认识肺功能检查》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高怡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米思睿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梁健玲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王旭东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沈北兰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吴仲平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苏杰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郑劲平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张冬莹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广州呼吸健康研究院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《安心睡好觉 健康迎未来》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陈卿，刘成锋，苏海云，龚倩雯，谢颖，陈超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深圳市宝安区慢性病防治院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《掌故》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孙美华，刘岭，孙喜琢，邱传旭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深圳市罗湖区人民医院老年病分院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《乳房“齐查查”》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李舒敏，邓艳娟，苏晓坡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骆汇雄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《老张的健康妙方》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深圳市龙岗区卫生健康局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深圳市龙岗区卫生健康局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《高血压系列科普视频-我这么年轻，怎么可能得高血压》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赵志广，吕德良，蓝丽娜，杜太峰，刘子惠，杨鹏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深圳市慢性病防治中心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《艾滋病健康宣教——@你，懂“艾”，更懂“爱”》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庄丽琴，巫雪兰，张惠群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河源市卫生学校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《与野生动物和谐相处-疫情防控科普系列视频》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周瑞云，陈婷，冼淑贤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《正确认识胆囊结石》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华赟鹏，张少丹，苏小林，陈永友，陈奕波，许盈盈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揭阳广播电视台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《远离低头族--预防颈椎病健康宣教》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黄丽珊，吴慧，周晓忠，徐敏，文玲，林丽华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《青少年防艾宣传短片》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林苑腾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江门市疾控中心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《我爱洗手，身体棒棒》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韦建瑞，林穗方，胡芳，胡翩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（共45名）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《经皮椎体后凸成形术知多少？》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陈映娟，曾梦源，曾雪梅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《“无糖饮料”为什么还是甜甜的？喝了真的不会胖？真相来了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广东卫生在线，广州医科大学附属第三医院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人之初杂志社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《抖音扭胯舞的好处知多少》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叶长青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《争取》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李捷，吕田明，王晓锋，黄添容，何懿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《关于乳腺癌，你了解多少？》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梁元科，林豪雨，徐霄扬，曾德，徐千睿，杜佳梓，庄文君，何晓彤，马永勇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《标签人生》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邓宝清，陈霓璇，黄李成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深圳市宝安区慢性病防治院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《异物卡喉的现场急救》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周强，王雪梅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深圳市急救中心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《腰疼都是肾虚么？》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胡颖仪，郭姣璐，吴艳华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《关注脊柱健康，呵护儿童成长》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传统医学科，科教部，宣传科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《臀纹不对称，可能影响孩子走路，三分钟带你了解发育性髋关节脱位》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陈兰，陈婉敏，佛山市中医院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《小朋友的中医侠之早睡早起（双语版）》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广州市中小学卫生健康促进中心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广州市中小学卫生健康促进中心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《阿福健康小贴士之爱眼篇》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深圳市福田区疾病预防控制中心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深圳市福田区疾病预防控制中心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《自从移民到了中国——HIV吐槽日记》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梁清儿，李颖诗，古羽舟，陈韵聪，韩志刚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《癌症筛查，请找专科医生！》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陈学彰，陈银崧，陈锡康，何静文，李文文，阳婷婷，莫嘉铭，李兆洪，彭玉莲，陈锡鹏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《和医生一起玩游戏，看看你中了哪一个？腰椎间盘突出症》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廖聪睿，黄祖成，朱永健，姚玲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《主任爷爷的可爱wink，赶紧来瞧瞧呀！强直性脊柱炎》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江建明，冯岚，马瑶，张平秀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《如何正确使用安全套》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苏婉妍，李学燕，黄彩英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佛山市中医院禅城高新区医院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《预防密闭空间事故》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杨敏，廖锡庆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《听医生的话》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袁中佳，黄旭华，张熠伟，杨晓程，林奕帆，欧阳伊然，芮咏群，陈宇，陈坚锋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《乳牙宝典，宝妈需知》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招洛丹，顾佳怡，梁展鸣，苏祺，付晓燕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《机采血小板捐献全过程及献血知识宣传》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罗益红，唐元春，马春会，黄露，徐静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佛山市中心血站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《一分钟判断你的孩子是否有脊柱侧弯！》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邓剑峰，曾振明，周斌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《7岁小女孩摔倒腿疼查出肿瘤 腿疼千万别大意》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朱钦文，彭逢美，黄刚，曾婧涵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南方医科大学中西医结合医院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《脑卒中的识别和预防》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黄晓玲，廖晓锋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深圳市龙岗区第四人民医院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《超逼真！美女变脸“重症结核病患者”过程曝光》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周亦楣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曹馨月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黄泽虹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颜畅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深圳市第三人民医院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《房颤，如何早发现早诊断》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南方医科大学南方医院宣传处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《科学就医，科学陪护》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袁丽莹，顾玉琴，刘雪梅，刘杨霞，陈国良，韩光辉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《脑卒中患者运动康复怎么做？》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关碧俞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《盆底肌知识知多点》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张玉，罗珊珊，黄丽婷，刘锦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《产前助产操》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陆影仪，陈玩霞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佛山市三水区妇幼保健院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恶魔的吻——痛风石破溃伤口管理》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郑纯，李咏诗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《避免出生缺陷，生育健康宝宝》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杨丽，赵菁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《妇产科学不可不知的常识之谈谈月经那些事儿》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李田，刘筠，李梦熊，李静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中山大学附属第七医院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《健康的密码》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郑庆鸣，陈丹，郭瀚元，毛绍楠，毛卓宇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深圳市罗湖区疾病预防控制中心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《咳嗽有礼仪，护人也护己》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顺德区疾病预防控制中心（区健康教育所）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佛山市顺德区疾病预防控制中心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《关爱健康，“手”当其冲》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佛山市中医院物管中心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《哪些不良体态，偷走了女性的美？！》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姜欣延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广东广播电视台影视频道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《防近视，“眼”绎世界之美》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深圳市疾病预防控制中心学校卫生所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深圳市疾病预防控制中心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《至美盐田 健康每天》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郑晓锋，古丽斯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深圳市盐田区卫生健康局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开展精准康复治疗，保障孤独症儿童健康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王聪敏，林葵娟，曾静文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深圳市罗湖区妇幼保健院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《3岁前孩子的专注力你保护好了吗》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关婷，杨娟，陈瑜平，姜燕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深圳市卫生健康发展研究中心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《爱在方寸间》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余晓萱，赵劭娟，严新凤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深圳市龙华区慢性病防治中心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《50人中就有1人携带这种致病基因，难治但可防、可阻断》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钟小烨，廖思兰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清远市妇幼保健院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《急性心肌梗死PCI术后宣教》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王利华，冷梅芳，郑韵芝，曾文苑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636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《妈妈的奶 妈妈的爱》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黄咏欣，李雪然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（共：90名）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《宫颈高危型人乳头瘤病毒感染的预防和临床意义》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邵馨慧，肖青，张正琳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中山大学附属第八医院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《儿童青少年近视防控》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东莞市疾病预防控制中心学校卫生所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东莞市疾病预防控制中心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《疾控小卫士给你划重点 公共交通出行防护》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孙健，钟淑萍，李浩，陈凤萍，李书燕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《不让自己成为传播中的一环》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谢懿，蓝志明，皮敏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《肩痛，Say Bay Bay》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杜雪莲，邓艳敏，彭映，王亮云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《老年养生操》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董佩文，王亮云，邓艳敏，彭映，何笑媚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《掌握卒中FAST,赢取黄金抢救时机》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罗慧君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曾婷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叶志澄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扶海旋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姚杰豪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巫文峰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韩小龙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《时刻出发》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南方医科大学顺德医院急诊科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《围产期抑郁筛查与干预》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刘圣英，许瑾瑾，陈燕玲，姜蕾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《窝沟封闭》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张建明，邓瑞冰，陈洁虹，曾天宇，杜文阳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佛山市口腔医院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《宅家的爸妈竟然有“约”了--人人享有基本公共卫生服务》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陈艳芳，张颖，肖辉，吴映玫，何广标，杜金凤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广州市白云区疾病预防控制中心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《无烟少年》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刘艳红，黄韵，晏瑞琳，黄莉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深圳市宝安区慢性病防治院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《新冠疫苗接种的那些事儿》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宣传科，预防保健科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南方科技大学医院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《用心“手”护》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徐俊青，陈淑芳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番禺区妇幼保健院(何贤纪念医院)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《关于儿童早期矫正牙齿的三个误区》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莫佳莉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《科学就医之咳嗽礼仪》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杨莉，邝智充，莫思园，肖光武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韶关市第一人民医院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《糖尿病悦动健康操》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内分泌科全体医护人员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《天使的声音》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孙世婷，李芳琳，赖莹莹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深圳市福田区美莲小学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《震惊！奥特曼也要防跌倒》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周建谊，陈秀琴，曾靖仪，李志君，陈雪彩，孙凌瑜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东莞东华医院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《登革热病媒伊蚊抗药性监测》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陈少雄，蔡钟贤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潮州市疾病预防控制中心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《科普小视频：赤小豆+薏米，真的能减肥吗？》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卢传坚，郭洁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《老人轻松入睡三部曲》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邹旭，尚宝令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《预防公众呼吸道传染病-三顾茅庐篇》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麦洁梅，高宏熙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广州市番禺区健康教育中心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《近视又如何》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伍雪芬，闫丽竹，邱海江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广州市第一人民医院南沙医院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《快乐分娩》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汤秀芳、陈海平、你，王诗林、郑晓霖、胡弦、黄佑敏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《宝宝咳嗽有痰怎么办？聪明爸妈这样做》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杜洁红，吴仁凤，向梦霞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韶关市中医院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《关注产后抑郁，别让爱成为往事》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江门市妇幼保健院心理专科工作人员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《科学就医小指南》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胡俊丽，叶彬彬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深圳市龙岗区骨科医院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《健康神器：24小时候动态血压检测仪》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黎娜 ，李万乐，黄丹丹 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《门诊就诊一人一诊室，保持安全距离很重要》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郑帅，冯岚，姚玲，钟可琪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《小朋友会得颈椎病吗？》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季伟，姚玲，朱永，健，苏萍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《职业健康体检之重要性》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郑亦峰，陈婧，孙飞，崔鹂，廖静，林海端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深圳市龙岗区卫生监督所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《疫情防控常态化  爱国卫生靠大家》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韩铁光，骆振光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《预防老年人跌倒—不跌倒，我能行！》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徐英，马艳，雷林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深圳市宝安区慢性病防治院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走进“神秘”的手术室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周萍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《识痘战“痘”》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吴晓，李嘉妮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《普通感冒的一个幕后凶手》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深圳市龙岗区横岗卫生监督分所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深圳市龙岗区横岗卫生监督分所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《科学购用消毒产品》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许玉娥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《耳屎不是“屎”，到底要不要掏》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焦粤农，江林蓝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广州市第十二人民医院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《ICU Mojito》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潘文凤、沈东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《新冠核酸检测知多少》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《要爱，不要艾》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陈晶晶，廖荣荣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南方医科大学中西医结合医院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《康复呼吸进行曲》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叶美琪，邓剑峰，王剑，周斌，郑斯凌，刘姵君，胡晓莹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《儿童正确的刷牙方法-圆弧刷牙法》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米会会，伍岳钧，曾素娟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广州医科大学附属口腔医院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《健康生活 从水开始》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杨烨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《居家清洁消毒要点》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鲜敏，刘小娜，朱奕，孙健，李苑，黄振宇，钟淑萍，陈凤萍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《腋拐的使用方法》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李丹凤，黎庆卫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《五一出外游玩，被蜜蜂蛰了怎么办？》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梁筠仪，吴国新 林良宝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《糖尿病的“非药物”治疗》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张妍，周燕琼，翁燕丽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汕头市健康产业技术创新联合会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《规律睡眠，健康未来》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深圳市康宁医院科普团队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深圳市康宁医院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《黑诊所的四个特点》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陈思俊，孙秀凤，蒋巍，魏莹，王开亮，黄振豪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平湖公共卫生服务中心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《守护母乳，你的吸奶器选对了吗？》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郑海洋，李佳欣，王艳茹，刘筠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中山大学附属第七医院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《预防跌倒 从“小”说起》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翟海婷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深圳市龙岗区中心医院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《袜子和内裤能不能一起洗？不是不卫生这么简单》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刘厚荣，周柯，杨文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《惠儿童，善天下—儿童烧烫伤预防》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徐英，蔡枫敏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深圳市宝安区慢性病防治院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《科学补碘 预防碘缺乏病》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许聪辉，陈海燕，陈守义，魏跃红，陈坤才，徐建敏，张豪，任文锋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《小年的民俗与养生（上、下）》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胡世云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《胚胎移植后患者需要一直卧床吗？》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祝亚桥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魏星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储洁雅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黄月星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蔡琦麟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郭洁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《37℃母爱》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武洋洋，胡秋月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《你早餐食岩未啊？》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《手机不离手，腱鞘炎就上手》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黄晓瑜，吴聪儿，林琼，路芳，孙浩然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《勤测血压，从我做起》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陈宝葵，陈敏，杨欣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《老年人居家跌倒“陷阱”-刘大妈跌跌撞撞的一天》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刘智利，纪丽扬 林宏纯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《鼻出血的处理》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陈宇，贺雅琴，霍雅婷，张艳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佛山市第二人民医院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《统统收好！娃在家，新手爸妈这些常见操作很可能酿祸》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朱利辉，宋萍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《噪声预防非小事，耳聋终生没法治》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黄秋燕，林煜瑜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广东省卫生监督所、广州市卫生监督所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《我们一起打疫苗》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福田区健康教育所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深圳市福田区健康教育所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《正确吃鸡蛋》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朱利清，王健，王长义，刘勇，张媞，杨静，罗雅璐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深圳市南山区慢性病防治院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《孕期要做多少个B超？》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李丽慧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广州市第一人民医院南沙医院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《你好，妈妈》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潘俊好，周嘉欣，曾嘉颖，袁媛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佛山市顺德区乐从社区卫生服务中心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《术前知多少》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胡绮霞，闫焱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广州市第一人民医院南沙医院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《直角肩其实是病态》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付宇婷，解东风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广州物理治疗学会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《大肠君的一生》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梁颖茹，秦鹏哲，梁伯衡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《戴口罩》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高晓慧,胡乐怡,袁婷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博罗县妇幼保健计划生育服务中心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《突然天眩地转，吓坏全家人，原来是因为它》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何京鸿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《重阳节这天，王叔的肱骨近端骨折看好了！》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王剑，李镓洧，罗毅文，程英雄，孙世栋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《小朋友牙齿完全脱出如何自救（中英双语字幕）》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赵玮, 古威丽,余欣霖,陈静文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中山大学附属口腔医院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《救命神器-AED》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刘平，谢烺霞，廖见辉，陈沛姗，陈伟芳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《预防跌倒小知识》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尚利莹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《瑞格列奈的使用注意事项》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伍建稳，李剑敏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广州医科大学附属顺德医院（佛山市顺德区乐从医院）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《高度近视的健康宣教》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深圳市眼科医院日间病房一区医护团队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深圳市眼科医院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《战“狼”有术，“蝶”变母亲，母亲梦并不遥远》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彭翔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《青少年应如何预防和控制近视》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肖小波，陈丽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肇庆爱尔眼科医院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《产前诊断  优生优育》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《这么多年来，你可能都刷了个错牙》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陈七，龚振东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广州抖医文化传播有限责任公司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《口腔癌术后怎么吃有招数》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黄秋雨，何杏芳，邓益君，吴伟勤，王帅，熊才兵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中山大学附属口腔医院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《揭开手术室神秘面纱》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徐文乾，闫焱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广州市第一人民医院南沙医院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《做超声检查憋尿小技巧和常识》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何景光，李志莲，李静，周泳欣，匡晓峰，张曾辉，戚一雅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广州市第一人民医院南沙医院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《痴呆识别早，夕阳无限好——痴呆三问》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方慈爱，谢燕娜，李婉珍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《合理使用抗血小板药物》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徐燕玲，吴跃斌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汕头市健康产业技术创新联合会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（共：124名）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《急救技能——心肺复苏》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《有用的知识——有效咳嗽篇》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贺倩,李倩怡,何嘉琳,陈晓瑜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《翘臀背后的秘密》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胡寅虎，陈少华，施婷婷，陆泽丰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广州物理治疗学会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《肺结节小科普》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史长征，沈思，李斯斯等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暨南大学附属第一医院 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《如何正确注射胰岛素你知道吗》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孙巧玉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《美小护喊你要注意啦！》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费燕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《海姆立克急救法—生命的拥抱》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刘军区，胡真琼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东莞东华医院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《关注青少年脊柱健康》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刘小明，曹学兵，李猛猛，张瑾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广州市第一人民医院南沙医院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《静脉血栓科普》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刘巧兰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《这些不良生活习惯，您注意了吗》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于振涛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中国医学科学院肿瘤医院深圳医院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《高低肩如何预防和治疗》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蒋晖，朱永健，姚玲，崔戴凝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《半分钟缓解颈肩疼痛》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曾振明，邓剑锋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《如何正确的滴眼药水》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邹永红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惠州市第六人民医院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《科学运动》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陈瑜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汕头大学第一附属医院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《血压知多少》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梁译之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《消除宫颈癌，你我共行动》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暨南大学附属第一医院妇科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《老年人科学锻炼之道》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吴少敏，张泽如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《钟南山院士跟大家一起苗苗苗》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李进，苏粤明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《防“癌”知识小课堂》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刘素林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《低头族的福利之颈椎操》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何玉红，刘梦莹，罗绮珊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《远离尘肺 从我做起》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霍少雪,陈松根,陈馥,赵颖莹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《孕期之歌》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杨春霞，陈晓敏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博罗县妇幼保健计划生育服务中心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《脑中风、脑出血、脑梗塞、脑梗死，你们到底是什么？》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新媒体团队，卒中中心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惠州市第一人民医院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《医万个为什么 | 左可军：为什么慢性鼻窦炎反复纠缠，不好根治？》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左可军，彭福祥，潘曼琪，梁嘉韵，刘星亮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《陪伴让爱不走失-关注阿尔茨海默症》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欧阳樱君，刘秀秀，唐元，陆高平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广州市第一人民医院南沙医院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《肺功能康复训练-有效咳嗽咳痰》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《全民健康生活方式-三减三健》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杨玉玲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广宁县疾病预防控制中心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《关爱老人，关注牙齿健康》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刘佳鹏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领航口腔医生集团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《宫颈癌治疗利器——放射治疗》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李铭仪，刘锦全，袁亚维，李洲宇，杨兴龙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广州医科大学附属肿瘤医院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《女性痛经怎么办？是该做忍者还是合理使用止痛药？》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彭丹，赵飞宇，赵闪，黄李梧  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暨南大学附属第五医院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《血栓预防手册之踝泵运动》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韦慧玲，孙玲玲，田燕媚，李童，曾美娴，陈兰，张亚昕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《怀孕可以足疗吗》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中山大学附属第八医院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中山大学附属第八医院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《多普勒听胎心》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肖哲哲，冯诗诗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《腹腔热灌注化疗的科普宣传》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崔书中，唐鸿生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广州医科大学附属肿瘤医院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《是谁偷走了“健康”》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林小兰，刘怀予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《关于新冠疫苗接种的相关问题》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吴锐聪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汕头市澄海区慢性病防治站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《不被信任的怒火——建立亲子信任关系科普视频》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广东省妇幼保健院妇女保健科妇女心理保健专科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《潜伏在身边的沉默杀手——打鼾》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管癸芬，陈海燕，瞿莎莎，曹梅，陈洁如，黎枭，胡靖群，梁楚翘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《异物卡喉的急救法——海姆立克》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姚梓坚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肇庆市疾病预防控制中心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《手机细菌知多少》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刘旭阳，邹晴，余少瑞，陈诗琳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中山大学公共卫生学院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《关爱老人 预防跌倒》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曾昭悦，赖琪琦，温映静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广州市天河区石牌街道社区卫生服务中心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《结核杆菌的自述》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周琳，吴惠忠，赖晓宇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广东省结核病控制中心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《生活需要加“碘”盐》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王小倩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深圳市龙岗区疾病预防控制中心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《一分钟讲肿瘤》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黄中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广州医科大学附属肿瘤医院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《关于打针的那些事》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蔡文琪，陈如，梁雪芬，张妍洁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《教你3分钟读懂血常规报告》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暨南大学附属第五医院检验科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河源市深河人民医院（暨南大学附属第五医院）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《想要远离宫颈癌，定期筛查很重要》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区玉怡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《了解阴道乳酸杆菌》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左越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《低头族：你的颈椎还好吗？》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李春玲，黄炫武，吴彩珍，吴秀娟，周海青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佛山市第二人民医院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《密闭空间要小心-气溶胶传播》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刘静梅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《儿童烧烫伤预防》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深圳市南山区慢性病防治院肿瘤伤害与营养科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深圳市南山区慢性病防治院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《乳腺癌术后早期功能锻炼康复操》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韩丽娟，李雪，曹灵，刘璐，陈思怡，孙荣颜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《厉行节约（“刚刚好”篇）》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范燕红,杨振鹏,陈明媛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中山广播电视台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《特别的爱给特别的你—新生儿护理特需门诊》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黄文惠，黄秀丹，王敏霞，黄朝梅，贾晓琴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《你知道什么是妇科下肢淋巴水肿吗》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《呼吸训练操》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胡荣亮，任雪芹，陈颂玲，骆上土，单利娜，李明高，余铄君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江门市中心医院康复医学科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《打假那些年被坑过的妇科疾病》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陈再强，廖思兰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《健康生活方式--三减三健》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广宁县疾病预防控制中心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广宁县疾病预防控制中心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《一双筷子的未来梦想》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张月铃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广东省卫生健康宣传教育中心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《冰箱里的冷酷杀手》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卢玲玲，刘志婷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广东省疾控中心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《老年吞咽障碍患者进食科普小知识》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陈卿妙，陈惠娟，魏娟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《一米安全线，健康守护线》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李博，王宇程，涂思杰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暨南大学附属顺德医院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《肠造口的护理》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高琴,董雪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《走近人体之急用穴位》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钟文，周冬英，曹琪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《吹出好身体：肺功能科普》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陈立冲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王慧欣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东莞市滨海湾中心医院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《科学就医知多少之门诊个人防护》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陈伟璇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《如何合理膳食，健康生活方式和健康素养？》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董志勇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《你认识“救命神药”安宫安宫牛丸吗？》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许雪华，何桂华，王飞红，李小玉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《小食团，大讲究--吞咽障碍患者安全进食科普》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黄秋霞，杨惠连，余振越，徐晓艳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《与“力”同行——老年患者下肢力量训练》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张美伦，邱艺，马燕君，温丽军，宾灶华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《了解手足口病，健康伴你同行》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揭阳市揭东区第二人民医院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《警惕化学品中毒，共享职业健康》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廖静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深圳市龙岗区疾病预防控制中心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《爱护鼻腔 从我做起》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王僚阳，张静韬，钟庆瑶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《“手”护健康，守护生命》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刘晓伟，文艺，陈玉梅，李淑芳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《早预防早筛查早治疗，向宫颈癌SAY NO》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陈永梅,覃钰纯,宋洁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《肾结石治疗中隐藏的陷阱》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苏寒锦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佛山市南海区第四人民医院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《喝可乐对骨头有影响，真的假的？骨质疏松》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吴晓亮，姚玲，朱永健，杨琪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《如何正确洗手》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徐苗霞,妇科护理人员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中国医学科学院肿瘤医院深圳医院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《科学喂养正确就医》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张志芳，杨绮莉，田丽园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《关于女性健康，你必须知道的事》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李小毛，侯红瑛，彭晖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《小胖墩=健康？》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张强，孙健，邱燚，钟淑萍，李浩，陈凤萍，李书燕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《夏天蚊虫叮咬瘙痒不适怎么办？驱蚊中药来帮忙》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张文瑞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《新冠疫苗接种之二问》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郑媛，江婷，朱晨，宋仙琦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广州市第一人民医院南沙医院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《防癌小科普—饮食篇》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王希英，陈梦瑾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《我们，一起来玩吧！》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陈永梅,阮洁莹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《运动预防圆肩、驼背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范秀英，黄永波，陈树清，谭伊慧，吴慧娟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《开启护眼行动  守护“未来之光”》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许露，黄薇，何金晏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《中西医结合促进术后康复》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何丽敏，黄甜，郑玉华，林少英，崔雨萌，梁雪娇，仇海莲，毛超金，王玉连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《关爱女性之凯格尔运动》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王小霞，陈燕妹，胡美兰，黄艳芬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广州市第一人民医院南沙医院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《2021年出生缺陷防控新解读》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黄朴玲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《流感大暴走》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李敏敏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《化疗后为什么要经常验血常规》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林云安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广州市第一人民医院南沙医院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《如何正确滴眼药水》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刘伶俐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《防疫，这“侠”认真了》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张思思，杨健，邱润珊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广州市卫生健康宣传教育中心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《手足口病的日常预防措施》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申秋怡，莫枝冰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《6分钟步行试验》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王贷明，余晓贤，李吉林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汕头大学医学院第二附属医院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《年轻人少熬夜，小心麦粒肿！》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《早产宝宝的居家护理》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王柳清，王敏霞，黄朝梅，贾晓琴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《什么是中风》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徐安定，有来医生，春笋为民运营团队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《早餐这碗白粥真的不香了吗》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张思思，陈晓发，陆盛，邱润珊，张聪，陈飞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广州市卫生健康宣传教育中心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《牙周病日常护理》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吴宇培，朱子璐，王一鸣，白正东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中山大学附属口腔医院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《配合防疫，科学就医》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钟玲芬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孔文秀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梅州市梅县区卫生健康局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《为啥得了高血压的人，总有种自大癌》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心脑血管疾病防控科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深圳市慢性病防治中心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《减肥减肥，应绿肥红瘦》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郑婵美，陈宝珍，蔡玩珠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《预防老年人便秘》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李桂云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陈健琴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《战痘记》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丁飞，陈枚花，张海云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《病虫口入》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范嘉乐，梁攀，符静红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《呼吸道传染病防控》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郭子予，鲜敏，刘小娜，钟淑萍，陈加超，刘跃鹏，郑培燊，郭晨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《拒绝歧视》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张烨，何静，彭文湃，曾晓秋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《粪口传播•探味之旅》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黄婕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《HPV二三事》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邝津如，周仪伶，王婧姮，黄馨可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《如果身边的人突然晕倒了该怎么办？别急，你可以这么做！》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黄宇锋，李谷芳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惠州市第六人民医院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《欢乐“医神”》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李照征,赖楚健,王敏浩,石昊,曹鸿恩,杨书琴,黄明浩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中山广播电视台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《更年期一日门诊》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新会区妇幼保健院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新会区妇幼保健院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《外科围手术期呼吸训练法》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林颖瑜，钱艳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广东省中医院大学城医院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《你真的了解什么叫“消炎药”吗？》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刘慧，黄玮彦，李欢，黄勖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《CT检查有辐射怎么办？》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刘雅慧,江红,黄乐平,吴丽,谢玉婷,邓文峰,尹国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《半月板损伤患者围手术期健康宣教》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刘优芳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中山大学附属第八医院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《检查出了肺结节为什么医生总让随访？》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刘周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中国医学科学院肿瘤医院深圳医院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《健康饮食勤洗手 预防绦虫最拿手》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卢鉴财,郑淑华,林勇平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《甲状腺术后肩颈操？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钱艳，黄婷婷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《一双筷子引发的……》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邵健远，张聪，陈飞，陆盛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广州市卫生健康宣传教育中心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</w:trPr>
        <w:tc>
          <w:tcPr>
            <w:tcW w:w="692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《龙凤家庭医生说；乱喝凉茶，小心凉凉》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孙小玲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张珺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周曼丽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何宇喆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广州市海珠区龙凤街社区卫生服务中心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52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三、广东省首届健康科普大赛音频类作品获奖名单（共9名）</w:t>
      </w:r>
    </w:p>
    <w:tbl>
      <w:tblPr>
        <w:tblStyle w:val="5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049"/>
        <w:gridCol w:w="2402"/>
        <w:gridCol w:w="2247"/>
        <w:gridCol w:w="1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tblHeader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表演者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《带你识穿“它”的真面目》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邱润珊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广州市卫生健康宣传教育中心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（共1名）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exac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《早接种，早安全，行到哪里都唔怕》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张思思，何志健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广州市卫生健康宣传教育中心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《发烧要捂汗吗？》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李琼，李莹，佟玲，古奕文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梅州市广播电视台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《健康大讲堂：脑卒中》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吴珊鸾，高翔，周海青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佛山市第二人民医院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《喝水别等口渴时》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李琼，佟玲，王子贤，陈奕金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梅州市广播电视台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《近视防控从娃娃抓起》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林浩添，刘力学，蔡沁妤，牟晏莹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《儿童龋病预防》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刘扩军，赵志广，李菊红，胡潇文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深圳市慢性病防治中心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《关爱女性健康—宫颈筛查小知识》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黄海英，杨文姬，罗伟宜，张霞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广州市南沙区妇幼保健院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《多做“手指操”，远离腱鞘炎》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郭艳，龙赵纾扬，莫静，溪浩然，谭菲，蔡翊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清远广播电视台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jc w:val="both"/>
        <w:textAlignment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四、广东省首届健康科普大赛图文类作品获奖名单（共190名）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63"/>
        <w:gridCol w:w="2406"/>
        <w:gridCol w:w="2376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表演者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《拯救魔法城堡》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刘艳红，黄韵，黄莉，晏瑞琳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深圳市宝安区慢性病防治院</w:t>
            </w:r>
          </w:p>
        </w:tc>
        <w:tc>
          <w:tcPr>
            <w:tcW w:w="15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（共10名）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《高龄二胎妈妈分享备孕小贴士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严素敏，黄少娟，张晶晶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《防新冠，贴身宝典》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深圳市疾病预防控制中心健康教育所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深圳市疾病预防控制中心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《西游新记之职业病防治宝典》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霍少雪,陈松根,陈馥,谭强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《动物城保卫战》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郑庆鸣，旷翠萍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深圳市罗湖区疾病预防控制中心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《新冠肺炎自我防护手册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刘嘉云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《高血压健康生活方式小册子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于红静，黄国莹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《珍惜生命  远离烟草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林栩栩，朱琳，池月云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广东省卫生健康宣传教育中心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《关于大肠癌筛查的你问我答》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罗杰鹏,李改瑞,彭晓琳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深圳市南山区慢性病防治院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《手足口病？疱疹性咽峡炎？傻傻分不清楚！如何预防才是关键！》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杨雪琴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《“广东瘤”——鼻咽癌的防治》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郑荣辉，廖恺，谭锦云，李思思，冯建辉，刘慧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广州医科大学附属肿瘤医院</w:t>
            </w:r>
          </w:p>
        </w:tc>
        <w:tc>
          <w:tcPr>
            <w:tcW w:w="15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（共30名）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《发生高危性行为后，72小时内做这事，还有救！》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广东省疾控中心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《深圳市龙岗区AED急救周边》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深圳市龙岗区卫生健康局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深圳市龙岗区卫生健康局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《小伤口要重视，严重可致命！》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刘畅，李凤萍，吕燕碧，王燕璇，余绮文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《糖尿病│知“足”常乐》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黄志杰，麦志华，周志衡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广州市番禺区大石街社区卫生服务中心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《癌症就在我们身边，“头牌杀手”正在潜伏中》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高雨婧 曾效力 柯祺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《这七道题，能拿满分算你厉害！全国爱牙日》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谭清梅，邓薇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清远日报社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《小儿腹泻，有这6个症状赶紧去看医生！》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沈振宇、彭福祥、潘曼琪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《一杯药水治愈了多年的疾病—漫画甲亢碘-131治疗流程》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甄作武，吴月娥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《预防乳腺癌》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王聪敏，林葵娟，蒙雨莎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深圳市罗湖区妇幼保健院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《成长从“齿”健康开始》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李子凌，黄文燕，曾素娟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广州医科大学附属口腔医院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《抠肚脐眼的好处有哪些？》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田怀谷，李灼非，李梦园，周广安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北京大学深圳医院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《你真的会给小朋友刷牙吗》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李宇琪，吴宇培，魏佳明，沈珂馨，杨乐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中山大学附属口腔医院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《可传染的1级致癌菌！全国超8亿人携带！你中招了吗？》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曾瑶池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《口腔溃疡只是因为“上火”？那你可太天真了》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翁春辉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《狂犬知多少？疫苗懂多少？》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徐慧颖，刘小燕，蒋丹娜，孙韩君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南方医科大学第七附属医院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《夜的美》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庞景霞，丘紫欣，刘燕琳，李雅芬，黄志杰，钟永怡，胡筱蕾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广州华立科技职业学院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《预防儿童伤害知识手册》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黄婷苑，秦发举，秦鹏哲，梁伯衡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《真人示范！护士小姐姐教学盆腔操，躺着就能做！》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新会区妇幼保健院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新会区妇幼保健院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《北街康复灵魂小画手上线！良肢位摆放你学会了吗？》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朱雅芬 陈振宇 胡荣亮 余铄君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《国家十四项基本公共卫生政策漫读本》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南山区医疗集团总部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深圳市南山区医疗集团总部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《论小猪佩奇“跳泥坑”的科学性：过敏与微生态》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杨钦泰，陈壮桂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《疫情防控我有责 科学就医享健康》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林婷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广东省卫生健康宣传教育中心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《好男人的丁丁，突然长小疙瘩！竟是性病？枕边人，瞒着你干了什么》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刘昭晗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番禺区中心医院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《关爱腰椎健康》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沈意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《7条建议远离痛风》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汪小惠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《预防呼吸道传染病，养成良好卫生习惯》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健康教育科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广州市越秀区健康教育所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《孩子发烧会“烧坏脑子”？超过一半的家长都搞错了！》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陈雄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阳江市妇幼保健院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《它，被称为美女杀手！》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林豪雨 陈晓军，周璇琳 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《儿童七步洗手歌，“手卫生”从娃娃抓起》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黄淑芬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《小小肝吸虫，威胁大健康（一条肝吸虫的独白）》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曾宁，方驰华，黄振驹，韦添天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5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（共60名）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《乳房检查知多少》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张赟建，“瘤不住”公众号创作团队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《岭南瑰宝 药你知道》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邓晓冬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番禺中心医院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《拒绝吸烟，从我做起》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叶奕涵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陆河县陆河中学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《每天学习一小步 健康前进一大步》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易超 冒荣荣 陈洁 冯滨等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光明区疾病预防控制中心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《防近视》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廖荣佳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《一图读懂地中海贫血》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《关爱儿童成长 共铸祖国美好未来》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陈汉宗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南方医科大学公共卫生学院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《接种疫苗呵护健康》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陈少雄，林柱嘉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潮州市疾病预防控制中心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《终结结核流行，自由健康呼吸——点亮城市的红》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邹艳红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韶关市职业卫生与健康教育所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《深入浅出谈呼吸疾病临床营养》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钟南山，付颖瑜，郑劲平，张冬莹，孙宝清，王峰，李红，陈叶媚，林婷婷，黄莺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《春夏之交，除了要预防“新冠”感染，还要预防路边的“毒蘑菇”中毒！》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陈建东，李泳光，龙佳丽，冯晶，刘于飞，甄若楠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《海报、宣传栏、折页》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高泽杰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广宁县坑口镇卫生院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《骨骼：我想对你说》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林颢， 林美燕，张嘉雯，谢广琪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《终结结核流行 自由健康呼吸》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林子龙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《你家孩子身高达标了吗？这张中国儿童身高标准表不妨对照一下》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刘恩赐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阳江市妇幼保健院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《健康中医药之蒲公英》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陈驹，林明媚，陈欣欣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《科学防控新冠肺炎——公筷篇》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黎庆红，蔡毅，姚文怡，毛舒婷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《震惊！男子发烧后乱吃药导致肝衰竭全身大换血，原因竟然是》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曾枝东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广州中医药大学深圳医院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《妊娠期糖尿病小讲堂——妊糖之“三败”》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黎静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《3个吃饭好习惯，坑惨无数中国人！2个招癌，1个让你进ICU》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刘婉珍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《甜蜜的负担》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赵志广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洪文旭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蓝丽娜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尚庆刚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李艳艳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王奔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深圳市慢性病防治中心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《一图读懂——用力排便易猝死》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林雅婷，邱婷，刘丹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《6岁小朋友膝盖肿痛要做手术？原来是它在作怪...》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郑少玲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《森林防火，时刻警惕》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张贵芳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《保护动物》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蔡依漫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《保护穿山甲》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莫梦丹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《开往春天的列车-心脏移植》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宋亚敏，凌云，蔡美鹏，黎诗欣，吴怡锦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《给爸妈买双老人鞋防跌倒？一文读懂这些实用知识，管用！》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罗毅文，王剑，叶美琪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《第26届全国肿瘤防治宣传周宣传海报》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毛舒婷，蔡毅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《取消现场挂号、还要填问卷…为啥疫情期间去看病，医院多了这些措施？》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许玉娥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《节约用水》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谭紫柔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《又是这种鱼！仅吃一点，男子几乎停止呼吸......》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李子，蒋嘉能，李思如，许露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《癌呀，相见何太急？——食管癌术后科普》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钟就娣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《登革热防治知识》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叶彬彬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深圳市龙岗区骨科医院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《新冠肺炎核心信息系列海报》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韩铁光，杨国安，庄润森，张媛，曹黎，陈艳谊，柳莹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《科学防控新冠肺炎系列科普海报——野生动物篇》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周瑞云，李玉娥，陈婷，何嘉沛，覃连秀，刘婉珍，陈艺鸿，刘阳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《龙华区儿童跌倒坠落伤害预防手册》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余晓萱，赵劭娟，于传宁，严新凤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深圳市龙华区慢性病防治中心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《在深圳，如何让生命从容落幕—深圳安宁疗护发展历程》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罗琼华，林秀红，关婷，杨娟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深圳市卫生健康发展研究中心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《爱护眼睛》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江淑芬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《关于宫内胎儿健康，你想了解的几个问题》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黄呈，毛邱娴，林岱华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《年少无烟》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梁健君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《小孩子发烧是何种感染引起？排兵布阵，教你秒懂血常规报告》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区国泰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番禺区中医院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《“我懂有多难” 专家分享戒烟经》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朱琳，郭倪君，郑悦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广东省卫生健康宣传教育中心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《预防诺如病毒感染性腹泻》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福田区健康教育所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福田区健康教育所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《漫画冠心病》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张敏州，曾锐祥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《一次“销魂体验”，竟让男子染上这种病！很多人还跃跃欲试》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杨雨朦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《深圳健康教育宣传栏海报》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骆振光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《预防甲状腺癌》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黄洁武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《7岁娃得了糖尿病，进了ICU！这些坏习惯不改，你家会出“小糖人”》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武宇辉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朱利辉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《新型冠状病毒肺炎公众答疑》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钟南山,郑劲平,李时悦,张冬莹,陈德晖,陈洁雅,陈莉延,陈桥丽,何志晖,江  倩,李少强,梁振宇,林育能,区映研,潘小安,孙丽红,王凤燕,王红玉,王明蝶,王译民,杨峰,叶丹,叶枫,占扬清,张国龙,张志敏,钟帼钰,曾莉君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广州呼吸健康研究院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《姬大夫糖尿病系列之——鞋里的一粒砂石》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何媛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佛山市南海区桂城街道社区卫生服务中心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《放了心脏支架，怎么还胸痛》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徐颖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《请收好这份门诊就诊须知》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郑薇，薛瑞芳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《男人的福音，不戴套不吃药，也可以避孕？真实体验：爽！但……》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陈婉璐，郭玮婷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《秋季润肺止咳-巧选川贝母》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徐贝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广州中医药大学深圳医院（福田）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《人人行动，人人参与》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刘栩静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《肿瘤患者疼痛难忍怎么办》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高文慧，张媚媚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广州医科大学附属肿瘤医院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《口腔科就医指南》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蔡明雪，李乐金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《进来！一分钟读懂打工人》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杨敏，邹卓君，廖锡庆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《认识会呼吸的痛—哮喘》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朱瑞冰，周小玲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15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（共：90）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《发现感染，尽早干预》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费燕，陈栋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《中医预防方系列海报》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文晓英，何嘉沛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《新型冠状病毒肺炎防控宣传手册》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王燕，李雯清，吴珊珊，陈超银，周岳婷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《双十一送福利啦！送暖男一枚，助您告别腰痛》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李明高，胡荣亮，余铄君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《一图看懂学校卫生之教室采光和照明的要求；正确配置学生课桌椅的要求》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张彰翰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《惠州3个老人相同原因异物“卡喉”，结局却大不一样》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急救创伤中心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惠州市第一人民医院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《窗户》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陈碧丽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《接种疫苗，健康防疫》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《食物中毒不要慌，药师科普帮您忙》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雷雨禾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广州中医药大学深圳医院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《药师教你做阿胶糕，补血养气，快学起来！》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关靖怡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《认识骨龄、管理身高更科学》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范文萃，陈少芸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广州医科大学附属中医医院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《我不是“笨小孩”》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庄悦阳，杨赞宁，陈尚羽，李珈毅，曹宇汀，乔梦倩，陈正宏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广州物理治疗学会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《身边的人鼻出血，您都处理对了吗？》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陈其国,冯丽萍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深圳市宝安区石岩人民医院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《携手防疫抗艾，共担健康责任》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李媚珍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刘圣英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周智俊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深圳市光明区妇幼保健院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《滴血验癌》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张亚雷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《甲肝疫苗科普》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孟昊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南方医科大学公共卫生学院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《预防近视，暑假更得稳住！护眼妙招get起来》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肖文军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《妊娠期合理用药小问答折页》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贺嘉豪，罗秀英，卢燕转，黄聪辉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《一跑步就膝盖疼？你跑得不对！》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张美娴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《为爱下厨》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赖丽萍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胡荣亮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余铄君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江门市中心医院康复医学科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《空气清洁与疾病预防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肇庆市广宁县疾病预防控制中心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肇庆市广宁县疾病预防控制中心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《一起苗苗苗 ≠ 随意浪浪浪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蓝志明，谢懿，皮敏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《重新认识一下藿香正气水吧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周霞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广州中医药大学深圳医院（福田）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《天天博士讲风湿-痛风》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何懿、孙尔维、庄坚、杨方圆、罗晓青、翟泽清、李业豪、徐文超、吴舒帆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《还睡不着？10分钟穴位按摩操，“拯救”失眠的你》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吴艳华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《漫说科学健身》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梁晓珊，许信红，宋倩雯，杨瑞雪，康利莎，庾钰祥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广州市卫生健康宣传教育中心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《“全方位全周期防癌直通车”防癌科普手册》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江冠铭,袁海姬,刘淳,吴依芬,卢焕章,谢慧霞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《妈妈，爸爸，我要健康！》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叶清晓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韶关市妇幼保健院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《新冠防在外》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周炳亮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公共卫生学院微生物学系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《同心抗疫，科学防疫——新年刮刮乐》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广东省卫生健康委网站与新媒体运维团队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广东省卫生健康委员会事务中心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《世界睡眠日》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吴嘉琳、吴小莉、蔡华华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中山市健康教育所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《按摩治便秘，您会吗？》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周彩银，顾玉琴，刘雪梅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《得癌的人，都后悔没做这件事！这份最全防癌指南》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陈艺鸿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《防止食物-误入“气”途》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马慧欣，徐永能，陈炎丽，余淑贞，彭闵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《心力衰竭手册》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贺倩，陈晓瑜，刘贤秀，李倩怡，何嘉琳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《国内国外新冠疫苗有什么区别？专业药师来告诉你》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沈奇俊，舒文莹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广州医科大学附属肿瘤医院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《心力衰竭科普与管理》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官梦霞，冷梅芳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《得了糖尿病，就要对糖“避之不及”吗？》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广州中医药大学深圳医院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《职业性噪声聋》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南方医科大学公共卫生学院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《如何健康饮食防治食管癌》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汪璇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南方医科大学中西医结合医院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《吃素也会得脂肪肝？》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田爽，夏燕琼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《为什么医生不告诉你，肺癌切了以后还能活多久？》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郑于臻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《健康素养66条》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陈达冠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台山市健康教育所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《长者照护健康教育系列单张》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魏娟，唐鹰，黎红英，谭荣欢，陈惠娟，黄彩芳，卢旭英，郭婉滢，冷坷，申利华，朱莲香，翁爱华，徐永丽，梁宇，马红超，邓绮兰，彭瑞莲，余蓉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《女子脖子酸痛，做这动作后竟全身瘫痪！这个习惯很多人都有》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张鸽，刘阳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《秋冬进补有膏招，好膏方是如何炼成的》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朱昌丰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广州中医药大学深圳医院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《近视手术的种类》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韦春梅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广州视可佳眼科门诊部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《登革热知多滴》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伍靖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南方医科大学公共卫生学院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《分娩镇痛怎么做？最全的解析在这里！》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程秋菊，陈玮筳，田航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《科学就医顺口溜，助你安心把病看》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张迩耀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《抗抑郁药科普知识宣传小册子》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阮淑芳，赵晓君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江门市第三人民医院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《不好，宝宝烫着了，爸妈怎么办…》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何利仪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佛山市禅城区人民医院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《猴哥变变变，球宝没烦恼——近视防控科普》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张政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广州市海珠区疾病预防控制中心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《禁毒海报》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张汇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《保护视力》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熊愉品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《冬日火锅暖缓，开心之余，一旁玩耍的萌娃，烫伤肿么办？》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孙佳瑜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广州中医药大学深圳医院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《疱疹性咽峡炎科普》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王俊丹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《如何进行乳腺癌筛查？ —— 带您揭开乳腺癌筛查之惑》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刘春玲，王广谊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《地贫防控——从婚前孕前开始》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刘金凤，顾晨鹏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《警惕巴克球，护孩子健康》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梁静雯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《吸烟有害健康》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邓斯豪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《“瘦子”会得脂肪肝吗？》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周继远，杨辉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《痛风知识知多少？》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王宇召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《食物多样化，营养更均衡——从一碗麻辣烫说起》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陈佳佳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《深圳市民健康公约20条》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朱毅朝，张亚飞，薛浩泽，韩铁光，杨国安，庄润森，骆振光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《接种疫苗 保护自己 保护家人》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林小佳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珠海市疾病预防控制中心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《承诺戒烟》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黄泽斐，林钊钒，李吉林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汕头大学医学院第二附属医院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《国产宫颈癌疫苗开打！和进口的效果一样吗？去哪打？多少钱？怎么约？》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《乳腺癌术后预防淋巴水肿有“妙招”》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苏晓坡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邓艳娟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《让你多喝水的我，不是直男》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李俊道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广州中医药大学深圳医院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《“语迟”真的是“贵人”吗？警惕儿童语言发育迟缓》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余铄君，胡荣亮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《妈妈的微笑找到了》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张帆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《鬼马小孩-诺如》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郑小霞，郑婵娇，谭欣妍，古慧嘉，杨紫晴，宋海瑶，周志衡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广州市技师学院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《关于新冠疫苗的八大谣言》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吴仿东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佛山市南海区桂城街道社区卫生服务中心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《学会这套关节操，远离风湿关节病》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姚兰，罗书立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《室内疫情防控指南》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梁洪浪、郭金璇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惠州市第六人民医院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《手指动动颈椎轻松》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蔡在欣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阳春市人民医院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《脂肪如洪水，疾病如猛兽》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李慧琪，袁秋霞，赵思宁，黄晓驹，黄志杰，钟永怡，胡筱蕾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广州华立科技职业学院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《急性1,2-二氯乙烷中毒科普》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刘晨阳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南方医科大学公共卫生学院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《又有人中招！吃了这口毒蘑菇…不疯魔，也难活！》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黄歆,蔡世钦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深圳市龙岗区疾病预防控制中心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《新型冠状病毒肺炎门急诊个人防护》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赵淑红，毛红娟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深圳市人民医院口腔医学中心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《先天畸形整复》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罗盛康，伍艳群，蚁志雄，吕雪玉，黎展宏，何姝静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《如何预防健康杀手“脑卒中”》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陈向林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《哭晕了！2月大女婴出现脑出血，竟是因为......》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彭可明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《近视防控小册子》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冯庆阳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《共创健康中国，共享职业健康》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林煜瑜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《小伙镉中毒进ICU竟因爱吃“这一口”》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李佳奇，曾慧璇，龚晓兵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《这种病竟然达到了“10级痛”？专家表示：预防才是关键！》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柯渠青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南方医科大学第七附属医院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《解答你最关心的10个前列腺癌疑惑》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王剑，李镓洧，刘石勇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5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五、广东省首届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健康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科普大赛网络账号类获奖名单（共20名）</w:t>
      </w:r>
    </w:p>
    <w:tbl>
      <w:tblPr>
        <w:tblStyle w:val="5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3646"/>
        <w:gridCol w:w="43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9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highlight w:val="none"/>
              </w:rPr>
              <w:t>排名</w:t>
            </w:r>
          </w:p>
        </w:tc>
        <w:tc>
          <w:tcPr>
            <w:tcW w:w="364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highlight w:val="none"/>
              </w:rPr>
              <w:t>公众号</w:t>
            </w:r>
          </w:p>
        </w:tc>
        <w:tc>
          <w:tcPr>
            <w:tcW w:w="43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报送单位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1 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深圳疾控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深圳市疾控中心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2 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广东省中医院服务号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广东省中医院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3 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中山大学附属第三医院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中山大学附属第三医院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4 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广东卫生信息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广东省卫生健康委员会事务中心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5 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广州医科大学附属第一医院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广州医科大学附属第一医院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6 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佛山市中医院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佛山市中医院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7 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中山大学附属第一医院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中山大学附属第一医院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8 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北京大学深圳医院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北京大学深圳医院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9 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南方医科大学南方医院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南方医科大学南方医院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10 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深圳市儿童医院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深圳市儿童医院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11 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家庭医生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《中国家庭医生》杂志社有限公司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12 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健康珠海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珠海市卫生健康局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13 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广东疾控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广东省疾病预防控制中心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14 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深圳市妇幼保健院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深圳市妇幼保健院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15 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广州中小学生体质健康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广州市中小学卫生健康促进中心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16 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广州医科大学附属第二医院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广州医科大学附属第二医院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17 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清远市人民医院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清远市人民医院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 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佛山市妇幼保健院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佛山市妇幼保健院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 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珠海市人民医院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珠海市人民医院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广州疾控i健康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广州市疾病预防控制中心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5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六、广东省首届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健康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科普大赛最佳人气奖（共3名）</w:t>
      </w:r>
    </w:p>
    <w:tbl>
      <w:tblPr>
        <w:tblStyle w:val="5"/>
        <w:tblW w:w="90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930"/>
        <w:gridCol w:w="1930"/>
        <w:gridCol w:w="2629"/>
        <w:gridCol w:w="1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主创人员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《肺癌之三级预防》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李铷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汕头大学医学院附属肿瘤医院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《关注老年人听力健康》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王瑾瑜，江林蓝，焦粤农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广州市第十二人民医院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《疫情防控常态化、科学就医靠大家》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林慧，苏平，杜舒哲，周璇琳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5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七、广东省首届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健康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科普大赛优秀组织单位（共10名）</w:t>
      </w:r>
    </w:p>
    <w:tbl>
      <w:tblPr>
        <w:tblStyle w:val="5"/>
        <w:tblW w:w="90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广州市第一人民医院南沙医院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rtlGutter w:val="0"/>
          <w:docGrid w:type="linesAndChars" w:linePitch="579" w:charSpace="-849"/>
        </w:sect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/>
        <w:textAlignment w:val="auto"/>
        <w:rPr>
          <w:rFonts w:hint="default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/>
        <w:textAlignment w:val="auto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/>
        <w:textAlignment w:val="auto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/>
        <w:textAlignment w:val="auto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75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napToGrid w:val="0"/>
          <w:kern w:val="0"/>
          <w:sz w:val="32"/>
          <w:szCs w:val="32"/>
          <w:lang w:val="en-US" w:eastAsia="zh-CN"/>
        </w:rPr>
        <w:t>公开方式：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主动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43" w:leftChars="0" w:hanging="1043" w:hangingChars="378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565150</wp:posOffset>
            </wp:positionV>
            <wp:extent cx="2476500" cy="666750"/>
            <wp:effectExtent l="0" t="0" r="0" b="0"/>
            <wp:wrapNone/>
            <wp:docPr id="1" name="图片 7" descr="wf24in3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wf24in3625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 xml:space="preserve">  校对：宣传处  蔡良全                           （共印</w:t>
      </w:r>
      <w:r>
        <w:rPr>
          <w:rFonts w:hint="eastAsia" w:ascii="Times New Roman" w:hAnsi="Times New Roman" w:cs="Times New Roman"/>
          <w:snapToGrid w:val="0"/>
          <w:kern w:val="0"/>
          <w:sz w:val="28"/>
          <w:szCs w:val="28"/>
          <w:lang w:val="en-US" w:eastAsia="zh-CN"/>
        </w:rPr>
        <w:t>41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份）</w:t>
      </w:r>
    </w:p>
    <w:sectPr>
      <w:footerReference r:id="rId5" w:type="first"/>
      <w:footerReference r:id="rId4" w:type="default"/>
      <w:pgSz w:w="11906" w:h="16838"/>
      <w:pgMar w:top="2041" w:right="1531" w:bottom="2041" w:left="1531" w:header="851" w:footer="133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1+uLmMEBAABw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CF"/>
    <w:rsid w:val="00027CCF"/>
    <w:rsid w:val="000F1BB5"/>
    <w:rsid w:val="0091462D"/>
    <w:rsid w:val="00A205A5"/>
    <w:rsid w:val="00C06919"/>
    <w:rsid w:val="00C577ED"/>
    <w:rsid w:val="00C71C8C"/>
    <w:rsid w:val="00FD0B84"/>
    <w:rsid w:val="03493EB2"/>
    <w:rsid w:val="04243779"/>
    <w:rsid w:val="0BA34005"/>
    <w:rsid w:val="0EBC0E9D"/>
    <w:rsid w:val="0F4210F5"/>
    <w:rsid w:val="13614CF8"/>
    <w:rsid w:val="18CE0ECC"/>
    <w:rsid w:val="1B856CE9"/>
    <w:rsid w:val="1CA15534"/>
    <w:rsid w:val="1CFC3BA1"/>
    <w:rsid w:val="1E765121"/>
    <w:rsid w:val="202B48A7"/>
    <w:rsid w:val="20BB1585"/>
    <w:rsid w:val="20FB7D83"/>
    <w:rsid w:val="21321B89"/>
    <w:rsid w:val="223E306B"/>
    <w:rsid w:val="263657B3"/>
    <w:rsid w:val="26B80B66"/>
    <w:rsid w:val="275560EE"/>
    <w:rsid w:val="2B2C36D8"/>
    <w:rsid w:val="2D1B1C99"/>
    <w:rsid w:val="37B26314"/>
    <w:rsid w:val="3A073707"/>
    <w:rsid w:val="41347922"/>
    <w:rsid w:val="43A864BC"/>
    <w:rsid w:val="44D41B33"/>
    <w:rsid w:val="4F837BC7"/>
    <w:rsid w:val="58A26E42"/>
    <w:rsid w:val="5E825182"/>
    <w:rsid w:val="62F04799"/>
    <w:rsid w:val="66D56BA4"/>
    <w:rsid w:val="6CC725E4"/>
    <w:rsid w:val="6FF56A01"/>
    <w:rsid w:val="71186B31"/>
    <w:rsid w:val="7574352E"/>
    <w:rsid w:val="76C85A40"/>
    <w:rsid w:val="7843368A"/>
    <w:rsid w:val="7D167770"/>
    <w:rsid w:val="7DA93AAB"/>
    <w:rsid w:val="7EBF349A"/>
    <w:rsid w:val="7F317C1A"/>
    <w:rsid w:val="ADCF7CA2"/>
    <w:rsid w:val="FD7D76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仿宋_GB2312"/>
      <w:kern w:val="2"/>
      <w:sz w:val="32"/>
      <w:lang w:val="en-US" w:eastAsia="zh-CN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 w:cs="Times New Roman"/>
      <w:b/>
      <w:sz w:val="32"/>
      <w:szCs w:val="20"/>
      <w:lang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font71"/>
    <w:basedOn w:val="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8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GIF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10.dot</Template>
  <Pages>1</Pages>
  <Words>0</Words>
  <Characters>0</Characters>
  <Lines>0</Lines>
  <Paragraphs>0</Paragraphs>
  <TotalTime>21.3333333333333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2012-04-23T23:15:23Z</dcterms:created>
  <dc:creator>张婉玲</dc:creator>
  <cp:lastModifiedBy>user</cp:lastModifiedBy>
  <dcterms:modified xsi:type="dcterms:W3CDTF">2021-12-31T10:06:17Z</dcterms:modified>
  <dc:title>正文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