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4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  <w:lang w:eastAsia="zh-CN"/>
        </w:rPr>
        <w:t>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意见表</w:t>
      </w:r>
    </w:p>
    <w:bookmarkEnd w:id="0"/>
    <w:p>
      <w:pPr>
        <w:tabs>
          <w:tab w:val="center" w:pos="4153"/>
          <w:tab w:val="left" w:pos="7410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填报日期：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2018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月   日</w:t>
      </w: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78"/>
        <w:gridCol w:w="2524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单位名称（公章）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/个人（姓名）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613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通讯方式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6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3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ind w:right="42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修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意见：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注：如不够填写，可自行附页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478C"/>
    <w:rsid w:val="37FD47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2018-11-13T02:04:00Z</dcterms:created>
  <dc:creator>pino</dc:creator>
  <cp:lastModifiedBy>pino</cp:lastModifiedBy>
  <dcterms:modified xsi:type="dcterms:W3CDTF">2018-11-13T02:04:46Z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